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FC9" w:rsidRDefault="00901EA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F873DFA" wp14:editId="72616F2B">
                <wp:simplePos x="0" y="0"/>
                <wp:positionH relativeFrom="column">
                  <wp:posOffset>1216025</wp:posOffset>
                </wp:positionH>
                <wp:positionV relativeFrom="paragraph">
                  <wp:posOffset>1454150</wp:posOffset>
                </wp:positionV>
                <wp:extent cx="4434840" cy="84582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84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DCC" w:rsidRPr="00AC399A" w:rsidRDefault="00444DCC" w:rsidP="00444DCC">
                            <w:pPr>
                              <w:spacing w:line="240" w:lineRule="auto"/>
                              <w:jc w:val="right"/>
                              <w:rPr>
                                <w:color w:val="40404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73DF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95.75pt;margin-top:114.5pt;width:349.2pt;height:6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" filled="f" stroked="f">
                <v:textbox>
                  <w:txbxContent>
                    <w:p w:rsidR="00444DCC" w:rsidRPr="00AC399A" w:rsidRDefault="00444DCC" w:rsidP="00444DCC">
                      <w:pPr>
                        <w:spacing w:line="240" w:lineRule="auto"/>
                        <w:jc w:val="right"/>
                        <w:rPr>
                          <w:color w:val="404040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946B1F" w:rsidP="00535FC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B0DE8A" wp14:editId="4356249B">
                <wp:simplePos x="1428750" y="333375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205730" cy="6886575"/>
                <wp:effectExtent l="0" t="0" r="0" b="952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730" cy="688657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40A" w:rsidRPr="004B26F3" w:rsidRDefault="000E540A" w:rsidP="000E540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B26F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ODHLÁŠENÍ ŽÁKA ZE ZŠ </w:t>
                            </w:r>
                            <w:r w:rsidRPr="004B26F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 MŠ DOLNÍ POUSTEVNA</w:t>
                            </w:r>
                          </w:p>
                          <w:tbl>
                            <w:tblPr>
                              <w:tblStyle w:val="Mkatabulky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885"/>
                            </w:tblGrid>
                            <w:tr w:rsidR="000E540A" w:rsidTr="000E540A">
                              <w:tc>
                                <w:tcPr>
                                  <w:tcW w:w="7885" w:type="dxa"/>
                                </w:tcPr>
                                <w:p w:rsidR="000E540A" w:rsidRDefault="000E540A" w:rsidP="001C28C3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E540A" w:rsidRDefault="000E540A" w:rsidP="001C28C3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E54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Zákonný zástupce: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……………………………………………………….</w:t>
                                  </w:r>
                                </w:p>
                                <w:p w:rsidR="000E540A" w:rsidRDefault="004B26F3" w:rsidP="001C28C3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Bydliště</w:t>
                                  </w:r>
                                  <w:r w:rsidR="000E540A" w:rsidRPr="000E54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….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0E54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…………………………………………………………….</w:t>
                                  </w:r>
                                </w:p>
                                <w:p w:rsidR="000E540A" w:rsidRDefault="000E540A" w:rsidP="001C28C3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E54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Odhlašovaný žák: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………………………………………………………. </w:t>
                                  </w:r>
                                </w:p>
                                <w:p w:rsidR="000E540A" w:rsidRDefault="000E540A" w:rsidP="001C28C3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E54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Datum narození:</w:t>
                                  </w:r>
                                  <w:r w:rsidR="004B26F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…………………………………………………………</w:t>
                                  </w:r>
                                </w:p>
                                <w:p w:rsidR="000E540A" w:rsidRDefault="004B26F3" w:rsidP="001C28C3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Školní rok. ………………………            </w:t>
                                  </w:r>
                                  <w:r w:rsidR="000E540A" w:rsidRPr="000E54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Třída:</w:t>
                                  </w:r>
                                  <w:r w:rsidR="000E54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……………………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  <w:bookmarkStart w:id="0" w:name="_GoBack"/>
                                  <w:bookmarkEnd w:id="0"/>
                                </w:p>
                                <w:p w:rsidR="000E540A" w:rsidRDefault="000E540A" w:rsidP="001C28C3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Odhlašuji svého syna/dceru: 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:rsid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ze Základní školy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 Mateřské školy Dolní Poustevna</w:t>
                            </w:r>
                            <w:r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příspěvková organizace </w:t>
                            </w:r>
                          </w:p>
                          <w:p w:rsid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  <w:r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 to ke dni ___________________. </w:t>
                            </w:r>
                          </w:p>
                          <w:p w:rsid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Důvod odhlášení: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Adresa nové </w:t>
                            </w:r>
                            <w:proofErr w:type="gramStart"/>
                            <w:r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ZŠ: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………………………………………………………..</w:t>
                            </w:r>
                          </w:p>
                          <w:p w:rsid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Žák vrátí škole veškeré učebnice a zapůjčené studijní materiály. </w:t>
                            </w:r>
                            <w:r w:rsidR="004B26F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Zákonní zástupci</w:t>
                            </w:r>
                            <w:r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jsou povinni přihlásit žáka (žákyni) u ředitelství </w:t>
                            </w:r>
                            <w:r w:rsidR="004B26F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nové </w:t>
                            </w:r>
                            <w:r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školy v nejbližším možném termínu, nejpozději však do tří dnů. Ředitelství školy, do které se žák přihlásí, si vyžádá potřebné doklady.</w:t>
                            </w:r>
                          </w:p>
                          <w:p w:rsid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 Dolní Poustevně, d</w:t>
                            </w:r>
                            <w:r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atum: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……………………………………….</w:t>
                            </w:r>
                          </w:p>
                          <w:p w:rsid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……………………………………………    …………………………………..  </w:t>
                            </w:r>
                          </w:p>
                          <w:p w:rsid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zákonný zástupce žáka                               ředitel/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školy</w:t>
                            </w:r>
                          </w:p>
                          <w:p w:rsidR="000E540A" w:rsidRP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0DE8A" id="_x0000_s1027" type="#_x0000_t202" style="position:absolute;margin-left:358.7pt;margin-top:0;width:409.9pt;height:542.2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" fillcolor="white [3201]" stroked="f" strokeweight="2pt">
                <v:textbox>
                  <w:txbxContent>
                    <w:p w:rsidR="000E540A" w:rsidRPr="004B26F3" w:rsidRDefault="000E540A" w:rsidP="000E540A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4B26F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ODHLÁŠENÍ ŽÁKA ZE ZŠ </w:t>
                      </w:r>
                      <w:r w:rsidRPr="004B26F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 MŠ DOLNÍ POUSTEVNA</w:t>
                      </w:r>
                    </w:p>
                    <w:tbl>
                      <w:tblPr>
                        <w:tblStyle w:val="Mkatabulky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885"/>
                      </w:tblGrid>
                      <w:tr w:rsidR="000E540A" w:rsidTr="000E540A">
                        <w:tc>
                          <w:tcPr>
                            <w:tcW w:w="7885" w:type="dxa"/>
                          </w:tcPr>
                          <w:p w:rsid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Zákonný zástupce: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……………………………………………………….</w:t>
                            </w:r>
                          </w:p>
                          <w:p w:rsidR="000E540A" w:rsidRDefault="004B26F3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Bydliště</w:t>
                            </w:r>
                            <w:r w:rsidR="000E540A"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….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…………………………………………………………….</w:t>
                            </w:r>
                          </w:p>
                          <w:p w:rsid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Odhlašovaný žák: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………………………………………………………. </w:t>
                            </w:r>
                          </w:p>
                          <w:p w:rsid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Datum narození:</w:t>
                            </w:r>
                            <w:r w:rsidR="004B26F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</w:p>
                          <w:p w:rsidR="000E540A" w:rsidRDefault="004B26F3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Školní rok. ………………………            </w:t>
                            </w:r>
                            <w:r w:rsidR="000E540A" w:rsidRP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Třída:</w:t>
                            </w:r>
                            <w:r w:rsidR="000E54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……………………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….</w:t>
                            </w:r>
                            <w:bookmarkStart w:id="1" w:name="_GoBack"/>
                            <w:bookmarkEnd w:id="1"/>
                          </w:p>
                          <w:p w:rsidR="000E540A" w:rsidRDefault="000E540A" w:rsidP="001C28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0E540A" w:rsidRDefault="000E540A" w:rsidP="001C28C3">
                      <w:pPr>
                        <w:spacing w:before="100" w:beforeAutospacing="1" w:after="100" w:afterAutospacing="1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E54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Odhlašuji svého syna/dceru: 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</w:p>
                    <w:p w:rsidR="000E540A" w:rsidRDefault="000E540A" w:rsidP="001C28C3">
                      <w:pPr>
                        <w:spacing w:before="100" w:beforeAutospacing="1" w:after="100" w:afterAutospacing="1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E54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ze Základní školy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 Mateřské školy Dolní Poustevna</w:t>
                      </w:r>
                      <w:r w:rsidRPr="000E54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příspěvková organizace </w:t>
                      </w:r>
                    </w:p>
                    <w:p w:rsidR="000E540A" w:rsidRDefault="000E540A" w:rsidP="001C28C3">
                      <w:pPr>
                        <w:spacing w:before="100" w:beforeAutospacing="1" w:after="100" w:afterAutospacing="1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</w:t>
                      </w:r>
                      <w:r w:rsidRPr="000E54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 to ke dni ___________________. </w:t>
                      </w:r>
                    </w:p>
                    <w:p w:rsidR="000E540A" w:rsidRDefault="000E540A" w:rsidP="001C28C3">
                      <w:pPr>
                        <w:spacing w:before="100" w:beforeAutospacing="1" w:after="100" w:afterAutospacing="1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E54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Důvod odhlášení: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……………………………………………………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0E540A" w:rsidRDefault="000E540A" w:rsidP="001C28C3">
                      <w:pPr>
                        <w:spacing w:before="100" w:beforeAutospacing="1" w:after="100" w:afterAutospacing="1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E54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Adresa nové </w:t>
                      </w:r>
                      <w:proofErr w:type="gramStart"/>
                      <w:r w:rsidRPr="000E54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ZŠ: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…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………………………………………………………..</w:t>
                      </w:r>
                    </w:p>
                    <w:p w:rsidR="000E540A" w:rsidRDefault="000E540A" w:rsidP="001C28C3">
                      <w:pPr>
                        <w:spacing w:before="100" w:beforeAutospacing="1" w:after="100" w:afterAutospacing="1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E54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Žák vrátí škole veškeré učebnice a zapůjčené studijní materiály. </w:t>
                      </w:r>
                      <w:r w:rsidR="004B26F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Zákonní zástupci</w:t>
                      </w:r>
                      <w:r w:rsidRPr="000E54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jsou povinni přihlásit žáka (žákyni) u ředitelství </w:t>
                      </w:r>
                      <w:r w:rsidR="004B26F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nové </w:t>
                      </w:r>
                      <w:r w:rsidRPr="000E54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školy v nejbližším možném termínu, nejpozději však do tří dnů. Ředitelství školy, do které se žák přihlásí, si vyžádá potřebné doklady.</w:t>
                      </w:r>
                    </w:p>
                    <w:p w:rsidR="000E540A" w:rsidRDefault="000E540A" w:rsidP="001C28C3">
                      <w:pPr>
                        <w:spacing w:before="100" w:beforeAutospacing="1" w:after="100" w:afterAutospacing="1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E54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V Dolní Poustevně, d</w:t>
                      </w:r>
                      <w:r w:rsidRPr="000E54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atum: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……………………………………….</w:t>
                      </w:r>
                    </w:p>
                    <w:p w:rsidR="000E540A" w:rsidRDefault="000E540A" w:rsidP="001C28C3">
                      <w:pPr>
                        <w:spacing w:before="100" w:beforeAutospacing="1" w:after="100" w:afterAutospacing="1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0E540A" w:rsidRDefault="000E540A" w:rsidP="001C28C3">
                      <w:pPr>
                        <w:spacing w:before="100" w:beforeAutospacing="1" w:after="100" w:afterAutospacing="1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……………………………………………    …………………………………..  </w:t>
                      </w:r>
                    </w:p>
                    <w:p w:rsidR="000E540A" w:rsidRDefault="000E540A" w:rsidP="001C28C3">
                      <w:pPr>
                        <w:spacing w:before="100" w:beforeAutospacing="1" w:after="100" w:afterAutospacing="1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zákonný zástupce žáka                               ředitel/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školy</w:t>
                      </w:r>
                    </w:p>
                    <w:p w:rsidR="000E540A" w:rsidRPr="000E540A" w:rsidRDefault="000E540A" w:rsidP="001C28C3">
                      <w:pPr>
                        <w:spacing w:before="100" w:beforeAutospacing="1" w:after="100" w:afterAutospacing="1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p w:rsidR="00535FC9" w:rsidRPr="00535FC9" w:rsidRDefault="00535FC9" w:rsidP="00535FC9"/>
    <w:sectPr w:rsidR="00535FC9" w:rsidRPr="00535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EF7" w:rsidRDefault="00832EF7" w:rsidP="004572F7">
      <w:pPr>
        <w:spacing w:after="0" w:line="240" w:lineRule="auto"/>
      </w:pPr>
      <w:r>
        <w:separator/>
      </w:r>
    </w:p>
  </w:endnote>
  <w:endnote w:type="continuationSeparator" w:id="0">
    <w:p w:rsidR="00832EF7" w:rsidRDefault="00832EF7" w:rsidP="0045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C57" w:rsidRDefault="00972C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C57" w:rsidRDefault="00972C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C57" w:rsidRDefault="00972C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EF7" w:rsidRDefault="00832EF7" w:rsidP="004572F7">
      <w:pPr>
        <w:spacing w:after="0" w:line="240" w:lineRule="auto"/>
      </w:pPr>
      <w:r>
        <w:separator/>
      </w:r>
    </w:p>
  </w:footnote>
  <w:footnote w:type="continuationSeparator" w:id="0">
    <w:p w:rsidR="00832EF7" w:rsidRDefault="00832EF7" w:rsidP="0045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2F7" w:rsidRDefault="00832EF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07290" o:spid="_x0000_s2053" type="#_x0000_t75" style="position:absolute;margin-left:0;margin-top:0;width:595.15pt;height:841.85pt;z-index:-251657216;mso-position-horizontal:center;mso-position-horizontal-relative:margin;mso-position-vertical:center;mso-position-vertical-relative:margin" o:allowincell="f">
          <v:imagedata r:id="rId1" o:title="dop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2F7" w:rsidRDefault="006A77A7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7A618DB5" wp14:editId="0B865DD4">
              <wp:simplePos x="0" y="0"/>
              <wp:positionH relativeFrom="column">
                <wp:posOffset>1338580</wp:posOffset>
              </wp:positionH>
              <wp:positionV relativeFrom="paragraph">
                <wp:posOffset>1102995</wp:posOffset>
              </wp:positionV>
              <wp:extent cx="4333875" cy="2476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530A" w:rsidRPr="005A459E" w:rsidRDefault="00F3530A" w:rsidP="006A77A7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color w:val="2B3183"/>
                              <w:sz w:val="21"/>
                              <w:szCs w:val="21"/>
                            </w:rPr>
                          </w:pPr>
                          <w:r w:rsidRPr="005A459E">
                            <w:rPr>
                              <w:rFonts w:ascii="Arial" w:hAnsi="Arial" w:cs="Arial"/>
                              <w:b/>
                              <w:color w:val="2B3183"/>
                              <w:sz w:val="21"/>
                              <w:szCs w:val="21"/>
                            </w:rPr>
                            <w:t>ZÁKLADNÍ ŠKOLA A MATEŘSKÁ ŠKOLA DOLNÍ POUSTEVNA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18DB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5.4pt;margin-top:86.85pt;width:341.25pt;height:19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" filled="f" stroked="f">
              <v:textbox>
                <w:txbxContent>
                  <w:p w:rsidR="00F3530A" w:rsidRPr="005A459E" w:rsidRDefault="00F3530A" w:rsidP="006A77A7">
                    <w:pPr>
                      <w:spacing w:line="240" w:lineRule="auto"/>
                      <w:jc w:val="right"/>
                      <w:rPr>
                        <w:rFonts w:ascii="Arial" w:hAnsi="Arial" w:cs="Arial"/>
                        <w:color w:val="2B3183"/>
                        <w:sz w:val="21"/>
                        <w:szCs w:val="21"/>
                      </w:rPr>
                    </w:pPr>
                    <w:r w:rsidRPr="005A459E">
                      <w:rPr>
                        <w:rFonts w:ascii="Arial" w:hAnsi="Arial" w:cs="Arial"/>
                        <w:b/>
                        <w:color w:val="2B3183"/>
                        <w:sz w:val="21"/>
                        <w:szCs w:val="21"/>
                      </w:rPr>
                      <w:t>ZÁKLADNÍ ŠKOLA A MATEŘSKÁ ŠKOLA DOLNÍ POUSTEVNA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902E8C" wp14:editId="1F569BC9">
              <wp:simplePos x="0" y="0"/>
              <wp:positionH relativeFrom="column">
                <wp:posOffset>1367155</wp:posOffset>
              </wp:positionH>
              <wp:positionV relativeFrom="paragraph">
                <wp:posOffset>1283970</wp:posOffset>
              </wp:positionV>
              <wp:extent cx="4314825" cy="533400"/>
              <wp:effectExtent l="0" t="0" r="0" b="0"/>
              <wp:wrapSquare wrapText="bothSides"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77A7" w:rsidRPr="006A77A7" w:rsidRDefault="006A77A7" w:rsidP="006A77A7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</w:pPr>
                          <w:r w:rsidRPr="006A77A7"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  <w:t>příspěvková organizace,</w:t>
                          </w:r>
                          <w:r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A77A7"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  <w:t>407 82 Dolní Poustevna, Tyršova 302</w:t>
                          </w:r>
                          <w:r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6A77A7"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  <w:t>IČ: 70982911</w:t>
                          </w:r>
                          <w:r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  <w:br/>
                            <w:t xml:space="preserve"> </w:t>
                          </w:r>
                          <w:r w:rsidRPr="006A77A7"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  <w:t xml:space="preserve">telefon: 412 397 208, </w:t>
                          </w:r>
                          <w:r w:rsidR="00972C57"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A77A7"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  <w:t>telefon účetní: 414 120</w:t>
                          </w:r>
                          <w:r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  <w:t> </w:t>
                          </w:r>
                          <w:r w:rsidRPr="006A77A7"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  <w:t>930</w:t>
                          </w:r>
                          <w:r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  <w:t>,</w:t>
                          </w:r>
                          <w:r w:rsidRPr="006A77A7"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  <w:t xml:space="preserve"> </w:t>
                          </w:r>
                          <w:r w:rsidR="00972C57"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  <w:t xml:space="preserve"> datové schránka</w:t>
                          </w:r>
                          <w:r w:rsidRPr="006A77A7">
                            <w:rPr>
                              <w:rFonts w:ascii="Arial" w:hAnsi="Arial" w:cs="Arial"/>
                              <w:color w:val="2B3183"/>
                              <w:sz w:val="18"/>
                              <w:szCs w:val="18"/>
                            </w:rPr>
                            <w:t>: gjzmcyn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02E8C" id="_x0000_s1029" type="#_x0000_t202" style="position:absolute;margin-left:107.65pt;margin-top:101.1pt;width:339.7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" filled="f" stroked="f">
              <v:textbox>
                <w:txbxContent>
                  <w:p w:rsidR="006A77A7" w:rsidRPr="006A77A7" w:rsidRDefault="006A77A7" w:rsidP="006A77A7">
                    <w:pPr>
                      <w:spacing w:line="240" w:lineRule="auto"/>
                      <w:jc w:val="right"/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</w:pPr>
                    <w:r w:rsidRPr="006A77A7"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  <w:t>příspěvková organizace,</w:t>
                    </w:r>
                    <w:r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  <w:t xml:space="preserve"> </w:t>
                    </w:r>
                    <w:r w:rsidRPr="006A77A7"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  <w:t>407 82 Dolní Poustevna, Tyršova 302</w:t>
                    </w:r>
                    <w:r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  <w:t xml:space="preserve">, </w:t>
                    </w:r>
                    <w:r w:rsidRPr="006A77A7"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  <w:t>IČ: 70982911</w:t>
                    </w:r>
                    <w:r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  <w:br/>
                      <w:t xml:space="preserve"> </w:t>
                    </w:r>
                    <w:r w:rsidRPr="006A77A7"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  <w:t xml:space="preserve">telefon: 412 397 208, </w:t>
                    </w:r>
                    <w:r w:rsidR="00972C57"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  <w:t xml:space="preserve"> </w:t>
                    </w:r>
                    <w:r w:rsidRPr="006A77A7"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  <w:t>telefon účetní: 414 120</w:t>
                    </w:r>
                    <w:r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  <w:t> </w:t>
                    </w:r>
                    <w:r w:rsidRPr="006A77A7"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  <w:t>930</w:t>
                    </w:r>
                    <w:r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  <w:t>,</w:t>
                    </w:r>
                    <w:r w:rsidRPr="006A77A7"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  <w:t xml:space="preserve"> </w:t>
                    </w:r>
                    <w:r w:rsidR="00972C57"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  <w:t xml:space="preserve"> datové schránka</w:t>
                    </w:r>
                    <w:r w:rsidRPr="006A77A7">
                      <w:rPr>
                        <w:rFonts w:ascii="Arial" w:hAnsi="Arial" w:cs="Arial"/>
                        <w:color w:val="2B3183"/>
                        <w:sz w:val="18"/>
                        <w:szCs w:val="18"/>
                      </w:rPr>
                      <w:t>: gjzmcyn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794299AE" wp14:editId="0B0EADE3">
              <wp:simplePos x="0" y="0"/>
              <wp:positionH relativeFrom="column">
                <wp:posOffset>1591310</wp:posOffset>
              </wp:positionH>
              <wp:positionV relativeFrom="paragraph">
                <wp:posOffset>874395</wp:posOffset>
              </wp:positionV>
              <wp:extent cx="4162425" cy="723900"/>
              <wp:effectExtent l="0" t="0" r="9525" b="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2425" cy="723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142E8B" id="Obdélník 5" o:spid="_x0000_s1026" style="position:absolute;margin-left:125.3pt;margin-top:68.85pt;width:327.75pt;height:57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" fillcolor="white [3212]" stroked="f" strokeweight="2pt"/>
          </w:pict>
        </mc:Fallback>
      </mc:AlternateContent>
    </w:r>
    <w:r w:rsidR="00BA7AF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-918845</wp:posOffset>
          </wp:positionH>
          <wp:positionV relativeFrom="paragraph">
            <wp:posOffset>-487679</wp:posOffset>
          </wp:positionV>
          <wp:extent cx="7216045" cy="102108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klad-verze-mil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8931" cy="1022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2F7" w:rsidRDefault="00832EF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07289" o:spid="_x0000_s2052" type="#_x0000_t75" style="position:absolute;margin-left:0;margin-top:0;width:595.15pt;height:841.85pt;z-index:-251658240;mso-position-horizontal:center;mso-position-horizontal-relative:margin;mso-position-vertical:center;mso-position-vertical-relative:margin" o:allowincell="f">
          <v:imagedata r:id="rId1" o:title="dopi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comment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042"/>
    <w:rsid w:val="000E540A"/>
    <w:rsid w:val="001275E5"/>
    <w:rsid w:val="001C28C3"/>
    <w:rsid w:val="001D4D2A"/>
    <w:rsid w:val="001E3BA2"/>
    <w:rsid w:val="0023405A"/>
    <w:rsid w:val="003D5957"/>
    <w:rsid w:val="00444DCC"/>
    <w:rsid w:val="004572F7"/>
    <w:rsid w:val="00494FC8"/>
    <w:rsid w:val="004B26F3"/>
    <w:rsid w:val="00535FC9"/>
    <w:rsid w:val="0057597F"/>
    <w:rsid w:val="005A459E"/>
    <w:rsid w:val="0060037B"/>
    <w:rsid w:val="00607BF8"/>
    <w:rsid w:val="006A77A7"/>
    <w:rsid w:val="00706540"/>
    <w:rsid w:val="00747BF0"/>
    <w:rsid w:val="00750921"/>
    <w:rsid w:val="00776C73"/>
    <w:rsid w:val="007F464B"/>
    <w:rsid w:val="00832EF7"/>
    <w:rsid w:val="0089161F"/>
    <w:rsid w:val="00901EA5"/>
    <w:rsid w:val="00946B1F"/>
    <w:rsid w:val="00972C57"/>
    <w:rsid w:val="009741D4"/>
    <w:rsid w:val="00996042"/>
    <w:rsid w:val="009A621F"/>
    <w:rsid w:val="00A36C6E"/>
    <w:rsid w:val="00AC399A"/>
    <w:rsid w:val="00B530C2"/>
    <w:rsid w:val="00BA7AFB"/>
    <w:rsid w:val="00CE69E5"/>
    <w:rsid w:val="00D13E2D"/>
    <w:rsid w:val="00D27084"/>
    <w:rsid w:val="00E82F02"/>
    <w:rsid w:val="00F3530A"/>
    <w:rsid w:val="00F47FCF"/>
    <w:rsid w:val="00F9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BC22717"/>
  <w15:docId w15:val="{A1B77E0C-B41B-4552-AD76-C741C69E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44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44DC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457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2F7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locked/>
    <w:rsid w:val="00457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2F7"/>
    <w:rPr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locked/>
    <w:rsid w:val="001C28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C28C3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locked/>
    <w:rsid w:val="001C28C3"/>
    <w:rPr>
      <w:color w:val="0000FF"/>
      <w:u w:val="single"/>
    </w:rPr>
  </w:style>
  <w:style w:type="paragraph" w:styleId="Bezmezer">
    <w:name w:val="No Spacing"/>
    <w:uiPriority w:val="1"/>
    <w:qFormat/>
    <w:locked/>
    <w:rsid w:val="001C28C3"/>
    <w:rPr>
      <w:sz w:val="22"/>
      <w:szCs w:val="22"/>
    </w:rPr>
  </w:style>
  <w:style w:type="table" w:styleId="Mkatabulky">
    <w:name w:val="Table Grid"/>
    <w:basedOn w:val="Normlntabulka"/>
    <w:uiPriority w:val="59"/>
    <w:locked/>
    <w:rsid w:val="000E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352;ablony\&#353;ablona%20z&#353;%20a%20m&#353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F7FC-D7AB-4890-B544-0E865657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zš a mš</Template>
  <TotalTime>102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dopisu ZŠ a MŠ</vt:lpstr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dopisu ZŠ a MŠ</dc:title>
  <dc:creator>Eliška Králová</dc:creator>
  <cp:lastModifiedBy>Windows User</cp:lastModifiedBy>
  <cp:revision>14</cp:revision>
  <cp:lastPrinted>2022-01-04T08:44:00Z</cp:lastPrinted>
  <dcterms:created xsi:type="dcterms:W3CDTF">2018-10-01T18:36:00Z</dcterms:created>
  <dcterms:modified xsi:type="dcterms:W3CDTF">2022-01-04T08:44:00Z</dcterms:modified>
</cp:coreProperties>
</file>